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04414" w14:textId="4EEF5B20" w:rsidR="00B33BB8" w:rsidRDefault="00DC3AD8" w:rsidP="00C623F6">
      <w:pPr>
        <w:spacing w:after="0" w:line="400" w:lineRule="exact"/>
        <w:ind w:left="0"/>
        <w:jc w:val="right"/>
        <w:rPr>
          <w:color w:val="auto"/>
        </w:rPr>
      </w:pPr>
      <w:r>
        <w:rPr>
          <w:rFonts w:hint="eastAsia"/>
          <w:color w:val="auto"/>
        </w:rPr>
        <w:t xml:space="preserve">様式　</w:t>
      </w:r>
      <w:r>
        <w:rPr>
          <w:rFonts w:hint="eastAsia"/>
          <w:color w:val="auto"/>
        </w:rPr>
        <w:t>1</w:t>
      </w:r>
    </w:p>
    <w:p w14:paraId="4FF0896F" w14:textId="18B6B775" w:rsidR="00D41667" w:rsidRPr="00730F93" w:rsidRDefault="00835D59" w:rsidP="00B33BB8">
      <w:pPr>
        <w:spacing w:after="0" w:line="400" w:lineRule="exact"/>
        <w:ind w:left="0"/>
        <w:jc w:val="center"/>
        <w:rPr>
          <w:rFonts w:ascii="ＭＳ Ｐゴシック" w:eastAsia="ＭＳ Ｐゴシック" w:hAnsi="ＭＳ Ｐゴシック"/>
          <w:b/>
          <w:color w:val="auto"/>
        </w:rPr>
      </w:pPr>
      <w:r w:rsidRPr="00730F93">
        <w:rPr>
          <w:rFonts w:ascii="ＭＳ Ｐゴシック" w:eastAsia="ＭＳ Ｐゴシック" w:hAnsi="ＭＳ Ｐゴシック" w:hint="eastAsia"/>
          <w:b/>
          <w:color w:val="auto"/>
        </w:rPr>
        <w:t>令和</w:t>
      </w:r>
      <w:r w:rsidR="0015089D">
        <w:rPr>
          <w:rFonts w:ascii="ＭＳ Ｐゴシック" w:eastAsia="ＭＳ Ｐゴシック" w:hAnsi="ＭＳ Ｐゴシック" w:hint="eastAsia"/>
          <w:b/>
          <w:color w:val="auto"/>
        </w:rPr>
        <w:t>8</w:t>
      </w:r>
      <w:r w:rsidR="00B33BB8" w:rsidRPr="00730F93">
        <w:rPr>
          <w:rFonts w:ascii="ＭＳ Ｐゴシック" w:eastAsia="ＭＳ Ｐゴシック" w:hAnsi="ＭＳ Ｐゴシック" w:hint="eastAsia"/>
          <w:b/>
          <w:color w:val="auto"/>
        </w:rPr>
        <w:t>年度</w:t>
      </w:r>
      <w:r w:rsidR="00D41667" w:rsidRPr="00730F93">
        <w:rPr>
          <w:rFonts w:ascii="ＭＳ Ｐゴシック" w:eastAsia="ＭＳ Ｐゴシック" w:hAnsi="ＭＳ Ｐゴシック" w:hint="eastAsia"/>
          <w:b/>
          <w:color w:val="auto"/>
        </w:rPr>
        <w:t xml:space="preserve">　あいち健康プラザ　</w:t>
      </w:r>
      <w:r w:rsidR="00DC3AD8">
        <w:rPr>
          <w:rFonts w:ascii="ＭＳ Ｐゴシック" w:eastAsia="ＭＳ Ｐゴシック" w:hAnsi="ＭＳ Ｐゴシック" w:hint="eastAsia"/>
          <w:b/>
          <w:color w:val="auto"/>
        </w:rPr>
        <w:t>教育普及</w:t>
      </w:r>
      <w:r w:rsidR="00B33BB8" w:rsidRPr="00730F93">
        <w:rPr>
          <w:rFonts w:ascii="ＭＳ Ｐゴシック" w:eastAsia="ＭＳ Ｐゴシック" w:hAnsi="ＭＳ Ｐゴシック" w:hint="eastAsia"/>
          <w:b/>
          <w:color w:val="auto"/>
        </w:rPr>
        <w:t>事業</w:t>
      </w:r>
      <w:r w:rsidR="00DC3AD8">
        <w:rPr>
          <w:rFonts w:ascii="ＭＳ Ｐゴシック" w:eastAsia="ＭＳ Ｐゴシック" w:hAnsi="ＭＳ Ｐゴシック" w:hint="eastAsia"/>
          <w:b/>
          <w:color w:val="auto"/>
        </w:rPr>
        <w:t>（健康公開講座</w:t>
      </w:r>
      <w:r w:rsidR="00D41667" w:rsidRPr="00730F93">
        <w:rPr>
          <w:rFonts w:ascii="ＭＳ Ｐゴシック" w:eastAsia="ＭＳ Ｐゴシック" w:hAnsi="ＭＳ Ｐゴシック" w:hint="eastAsia"/>
          <w:b/>
          <w:color w:val="auto"/>
        </w:rPr>
        <w:t>）</w:t>
      </w:r>
    </w:p>
    <w:p w14:paraId="59D53CD1" w14:textId="4BC146B1" w:rsidR="00B33BB8" w:rsidRPr="002B0BE1" w:rsidRDefault="00B33BB8" w:rsidP="00B33BB8">
      <w:pPr>
        <w:spacing w:after="0" w:line="400" w:lineRule="exact"/>
        <w:ind w:left="0"/>
        <w:jc w:val="center"/>
        <w:rPr>
          <w:b/>
          <w:color w:val="auto"/>
          <w:sz w:val="28"/>
        </w:rPr>
      </w:pPr>
      <w:r w:rsidRPr="00730F93">
        <w:rPr>
          <w:rFonts w:ascii="ＭＳ Ｐゴシック" w:eastAsia="ＭＳ Ｐゴシック" w:hAnsi="ＭＳ Ｐゴシック" w:hint="eastAsia"/>
          <w:b/>
          <w:color w:val="auto"/>
          <w:sz w:val="28"/>
        </w:rPr>
        <w:t xml:space="preserve"> </w:t>
      </w:r>
      <w:r w:rsidR="00DC3AD8">
        <w:rPr>
          <w:rFonts w:ascii="ＭＳ Ｐゴシック" w:eastAsia="ＭＳ Ｐゴシック" w:hAnsi="ＭＳ Ｐゴシック" w:hint="eastAsia"/>
          <w:b/>
          <w:color w:val="auto"/>
          <w:sz w:val="28"/>
        </w:rPr>
        <w:t>希 望 調 書</w:t>
      </w:r>
    </w:p>
    <w:p w14:paraId="648B016E" w14:textId="77777777" w:rsidR="00C50612" w:rsidRPr="00D41667" w:rsidRDefault="00C50612" w:rsidP="00D41667">
      <w:pPr>
        <w:spacing w:after="0" w:line="280" w:lineRule="exact"/>
        <w:ind w:left="34" w:rightChars="117" w:right="281" w:firstLineChars="44" w:firstLine="106"/>
        <w:rPr>
          <w:b/>
          <w:color w:val="auto"/>
          <w:szCs w:val="28"/>
        </w:rPr>
      </w:pPr>
    </w:p>
    <w:tbl>
      <w:tblPr>
        <w:tblW w:w="103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709"/>
        <w:gridCol w:w="3402"/>
        <w:gridCol w:w="3564"/>
        <w:gridCol w:w="10"/>
      </w:tblGrid>
      <w:tr w:rsidR="00D94A55" w14:paraId="3104F851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tcBorders>
              <w:bottom w:val="nil"/>
            </w:tcBorders>
            <w:vAlign w:val="center"/>
          </w:tcPr>
          <w:p w14:paraId="43C2BB31" w14:textId="77777777" w:rsidR="00D94A55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209425AA" w14:textId="1E535193" w:rsidR="00D94A55" w:rsidRDefault="00DC3AD8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市町村名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6E759C95" w14:textId="77777777" w:rsidR="00D94A55" w:rsidRDefault="00D94A55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D94A55" w14:paraId="7743B8B4" w14:textId="77777777" w:rsidTr="00DC3AD8">
        <w:trPr>
          <w:gridAfter w:val="1"/>
          <w:wAfter w:w="10" w:type="dxa"/>
          <w:trHeight w:val="707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6B6FC64" w14:textId="77777777" w:rsidR="00D94A55" w:rsidRDefault="00D94A55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54FD4E4F" w14:textId="4374C1F9" w:rsidR="00D94A55" w:rsidRDefault="00DC3AD8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施設名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1071C29D" w14:textId="77BAB7FB" w:rsidR="00994032" w:rsidRDefault="00994032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D7327B" w14:paraId="25DA32F7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C11D004" w14:textId="77777777" w:rsidR="00D7327B" w:rsidRDefault="00D7327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526628C1" w14:textId="5E47CC21" w:rsidR="00D7327B" w:rsidRDefault="00DC3AD8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　所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788F7AB5" w14:textId="5130FD90" w:rsidR="00D7327B" w:rsidRDefault="00DC3AD8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 w14:paraId="34366555" w14:textId="0D4A5AF1" w:rsidR="00DC3AD8" w:rsidRDefault="00DC3AD8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D7327B" w14:paraId="415ADAC8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EE1F357" w14:textId="77777777" w:rsidR="00D7327B" w:rsidRDefault="00D7327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7D4120A0" w14:textId="2D6826CA" w:rsidR="00D7327B" w:rsidRDefault="00DC3AD8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　話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468D9A07" w14:textId="77777777" w:rsidR="00D7327B" w:rsidRDefault="00D7327B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9F74E7" w14:paraId="49E95083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5587F522" w14:textId="77777777" w:rsidR="009F74E7" w:rsidRDefault="009F74E7" w:rsidP="009F74E7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BD40852" w14:textId="77777777" w:rsidR="009F74E7" w:rsidRDefault="009F74E7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ﾒｰﾙｱﾄﾞﾚｽ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70500C00" w14:textId="77777777" w:rsidR="009F74E7" w:rsidRDefault="009F74E7" w:rsidP="009F74E7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D7327B" w14:paraId="55BA93CA" w14:textId="77777777" w:rsidTr="00872E35">
        <w:trPr>
          <w:gridAfter w:val="1"/>
          <w:wAfter w:w="10" w:type="dxa"/>
          <w:trHeight w:val="397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14:paraId="16C29CD1" w14:textId="77777777" w:rsidR="00D7327B" w:rsidRDefault="00D7327B" w:rsidP="009F74E7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06AEA1" w14:textId="77777777" w:rsidR="00D7327B" w:rsidRDefault="00D7327B" w:rsidP="000831BD">
            <w:pPr>
              <w:spacing w:after="0" w:line="360" w:lineRule="auto"/>
              <w:ind w:left="-3" w:firstLineChars="19" w:firstLine="42"/>
              <w:jc w:val="center"/>
              <w:rPr>
                <w:color w:val="auto"/>
              </w:rPr>
            </w:pPr>
            <w:r w:rsidRPr="000831BD">
              <w:rPr>
                <w:rFonts w:hint="eastAsia"/>
                <w:color w:val="auto"/>
                <w:sz w:val="22"/>
              </w:rPr>
              <w:t>ふりがな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26632DF" w14:textId="77777777" w:rsidR="00D7327B" w:rsidRDefault="00D7327B" w:rsidP="009F74E7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9F74E7" w:rsidRPr="00D7327B" w14:paraId="1C270555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14:paraId="71C4931B" w14:textId="77777777" w:rsidR="009F74E7" w:rsidRDefault="009F74E7" w:rsidP="009F74E7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D4C7423" w14:textId="77777777" w:rsidR="009F74E7" w:rsidRDefault="009F74E7" w:rsidP="000831BD">
            <w:pPr>
              <w:spacing w:after="0" w:line="360" w:lineRule="auto"/>
              <w:ind w:left="-3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担当者名</w:t>
            </w:r>
          </w:p>
        </w:tc>
        <w:tc>
          <w:tcPr>
            <w:tcW w:w="7675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91029F9" w14:textId="77777777" w:rsidR="009F74E7" w:rsidRDefault="00D7327B" w:rsidP="009F74E7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（職名：　　　　　　　　　）</w:t>
            </w:r>
          </w:p>
        </w:tc>
      </w:tr>
      <w:tr w:rsidR="00D94A55" w14:paraId="5BE23D1D" w14:textId="77777777" w:rsidTr="00DC3AD8">
        <w:trPr>
          <w:trHeight w:val="3971"/>
        </w:trPr>
        <w:tc>
          <w:tcPr>
            <w:tcW w:w="426" w:type="dxa"/>
          </w:tcPr>
          <w:p w14:paraId="2004597C" w14:textId="77777777" w:rsidR="00D94A55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53" w:type="dxa"/>
            <w:gridSpan w:val="5"/>
          </w:tcPr>
          <w:p w14:paraId="61E9A816" w14:textId="73ED245A" w:rsidR="00D94A55" w:rsidRDefault="00F4236B" w:rsidP="00DC3AD8">
            <w:pPr>
              <w:spacing w:after="0" w:line="240" w:lineRule="auto"/>
              <w:ind w:left="-3" w:rightChars="117" w:right="281" w:firstLineChars="19" w:firstLine="46"/>
              <w:rPr>
                <w:color w:val="auto"/>
              </w:rPr>
            </w:pPr>
            <w:r>
              <w:rPr>
                <w:rFonts w:hint="eastAsia"/>
                <w:color w:val="auto"/>
              </w:rPr>
              <w:t>わがまちの</w:t>
            </w:r>
            <w:r w:rsidR="00DC3AD8" w:rsidRPr="00DC3AD8">
              <w:rPr>
                <w:rFonts w:hint="eastAsia"/>
                <w:color w:val="auto"/>
              </w:rPr>
              <w:t>現状や</w:t>
            </w:r>
            <w:r>
              <w:rPr>
                <w:rFonts w:hint="eastAsia"/>
                <w:color w:val="auto"/>
              </w:rPr>
              <w:t>健康</w:t>
            </w:r>
            <w:bookmarkStart w:id="0" w:name="_GoBack"/>
            <w:bookmarkEnd w:id="0"/>
            <w:r w:rsidR="00DC3AD8" w:rsidRPr="00DC3AD8">
              <w:rPr>
                <w:rFonts w:hint="eastAsia"/>
                <w:color w:val="auto"/>
              </w:rPr>
              <w:t>課題</w:t>
            </w:r>
            <w:r w:rsidR="00DC3AD8">
              <w:rPr>
                <w:rFonts w:hint="eastAsia"/>
                <w:color w:val="auto"/>
              </w:rPr>
              <w:t>（具体的に</w:t>
            </w:r>
            <w:r w:rsidR="00DC3AD8" w:rsidRPr="00DC3AD8">
              <w:rPr>
                <w:rFonts w:hint="eastAsia"/>
                <w:color w:val="auto"/>
              </w:rPr>
              <w:t>記入してください）</w:t>
            </w:r>
          </w:p>
        </w:tc>
      </w:tr>
      <w:tr w:rsidR="00D94A55" w14:paraId="38C57220" w14:textId="77777777" w:rsidTr="00DC3AD8">
        <w:trPr>
          <w:trHeight w:val="3390"/>
        </w:trPr>
        <w:tc>
          <w:tcPr>
            <w:tcW w:w="426" w:type="dxa"/>
          </w:tcPr>
          <w:p w14:paraId="114F7BAC" w14:textId="77777777" w:rsidR="00D94A55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53" w:type="dxa"/>
            <w:gridSpan w:val="5"/>
          </w:tcPr>
          <w:p w14:paraId="31482BCF" w14:textId="408A1381" w:rsidR="00D94A55" w:rsidRDefault="00AA1C96" w:rsidP="00D94A55">
            <w:pPr>
              <w:spacing w:after="0" w:line="240" w:lineRule="auto"/>
              <w:ind w:left="-3" w:rightChars="117" w:right="281" w:firstLineChars="19" w:firstLine="46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あいち健康</w:t>
            </w:r>
            <w:r w:rsidR="00D97B9C">
              <w:rPr>
                <w:rFonts w:hint="eastAsia"/>
                <w:color w:val="auto"/>
              </w:rPr>
              <w:t>プラザ</w:t>
            </w:r>
            <w:r>
              <w:rPr>
                <w:rFonts w:hint="eastAsia"/>
                <w:color w:val="auto"/>
              </w:rPr>
              <w:t>へ</w:t>
            </w:r>
            <w:r w:rsidR="00D94A55">
              <w:rPr>
                <w:rFonts w:hint="eastAsia"/>
                <w:color w:val="auto"/>
              </w:rPr>
              <w:t>の要望</w:t>
            </w:r>
          </w:p>
        </w:tc>
      </w:tr>
      <w:tr w:rsidR="00D94A55" w14:paraId="320C4E03" w14:textId="77777777" w:rsidTr="00DC3AD8">
        <w:trPr>
          <w:trHeight w:val="1104"/>
        </w:trPr>
        <w:tc>
          <w:tcPr>
            <w:tcW w:w="426" w:type="dxa"/>
            <w:tcBorders>
              <w:bottom w:val="nil"/>
            </w:tcBorders>
          </w:tcPr>
          <w:p w14:paraId="09B80BDF" w14:textId="77777777" w:rsidR="00B22643" w:rsidRDefault="00B22643" w:rsidP="00B22643">
            <w:pPr>
              <w:tabs>
                <w:tab w:val="left" w:pos="713"/>
              </w:tabs>
              <w:spacing w:after="0" w:line="80" w:lineRule="exact"/>
              <w:ind w:left="-6" w:rightChars="117" w:right="281" w:firstLineChars="1" w:firstLine="2"/>
              <w:jc w:val="center"/>
              <w:rPr>
                <w:color w:val="auto"/>
              </w:rPr>
            </w:pPr>
          </w:p>
          <w:p w14:paraId="74AC201B" w14:textId="77777777" w:rsidR="00D94A55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  <w:vAlign w:val="center"/>
          </w:tcPr>
          <w:p w14:paraId="0A58B18F" w14:textId="1F3EF2D5" w:rsidR="00D94A55" w:rsidRPr="00D94A55" w:rsidRDefault="00D94A55" w:rsidP="00D7327B">
            <w:pPr>
              <w:spacing w:after="0" w:line="240" w:lineRule="auto"/>
              <w:ind w:left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希望</w:t>
            </w:r>
            <w:r w:rsidR="00AA1C96">
              <w:rPr>
                <w:rFonts w:hint="eastAsia"/>
                <w:color w:val="auto"/>
              </w:rPr>
              <w:t>テーマ・</w:t>
            </w: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976" w:type="dxa"/>
            <w:gridSpan w:val="3"/>
            <w:tcBorders>
              <w:left w:val="dashSmallGap" w:sz="4" w:space="0" w:color="auto"/>
            </w:tcBorders>
            <w:vAlign w:val="center"/>
          </w:tcPr>
          <w:p w14:paraId="07A07745" w14:textId="77777777" w:rsidR="00D94A55" w:rsidRPr="00D94A55" w:rsidRDefault="00D94A55" w:rsidP="00D7327B">
            <w:pPr>
              <w:spacing w:after="0" w:line="240" w:lineRule="auto"/>
              <w:ind w:left="0"/>
              <w:jc w:val="both"/>
              <w:rPr>
                <w:color w:val="auto"/>
              </w:rPr>
            </w:pPr>
          </w:p>
        </w:tc>
      </w:tr>
      <w:tr w:rsidR="00F2586B" w14:paraId="7A52F8E5" w14:textId="77777777" w:rsidTr="00DC3AD8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3DABD1B" w14:textId="77777777" w:rsidR="00F2586B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  <w:vAlign w:val="center"/>
          </w:tcPr>
          <w:p w14:paraId="09959026" w14:textId="4CF693F2" w:rsidR="00F2586B" w:rsidRPr="00422743" w:rsidRDefault="00F2586B" w:rsidP="00D7327B">
            <w:pPr>
              <w:spacing w:after="0" w:line="360" w:lineRule="auto"/>
              <w:ind w:left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実施時期</w:t>
            </w:r>
          </w:p>
        </w:tc>
        <w:tc>
          <w:tcPr>
            <w:tcW w:w="340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7C564" w14:textId="77777777" w:rsidR="00F2586B" w:rsidRDefault="00F2586B" w:rsidP="00673B8A">
            <w:pPr>
              <w:spacing w:after="0" w:line="360" w:lineRule="auto"/>
              <w:ind w:lef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第一希望：　　　　月</w:t>
            </w:r>
          </w:p>
        </w:tc>
        <w:tc>
          <w:tcPr>
            <w:tcW w:w="3574" w:type="dxa"/>
            <w:gridSpan w:val="2"/>
            <w:tcBorders>
              <w:left w:val="dashSmallGap" w:sz="4" w:space="0" w:color="auto"/>
            </w:tcBorders>
            <w:vAlign w:val="center"/>
          </w:tcPr>
          <w:p w14:paraId="0FEC6107" w14:textId="77777777" w:rsidR="00F2586B" w:rsidRDefault="00F2586B" w:rsidP="00673B8A">
            <w:pPr>
              <w:spacing w:after="0" w:line="360" w:lineRule="auto"/>
              <w:ind w:lef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第二希望：　　　　月</w:t>
            </w:r>
          </w:p>
        </w:tc>
      </w:tr>
    </w:tbl>
    <w:p w14:paraId="41B9CEFB" w14:textId="77777777" w:rsidR="00D41667" w:rsidRDefault="00D41667" w:rsidP="002E0E73">
      <w:pPr>
        <w:spacing w:after="0" w:line="240" w:lineRule="auto"/>
        <w:ind w:left="0" w:rightChars="117" w:right="281"/>
        <w:rPr>
          <w:color w:val="auto"/>
        </w:rPr>
      </w:pPr>
    </w:p>
    <w:sectPr w:rsidR="00D41667" w:rsidSect="004A31D8">
      <w:pgSz w:w="11906" w:h="16838"/>
      <w:pgMar w:top="567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DD5E" w14:textId="77777777" w:rsidR="00A01878" w:rsidRDefault="00A01878" w:rsidP="00130981">
      <w:pPr>
        <w:spacing w:after="0" w:line="240" w:lineRule="auto"/>
      </w:pPr>
      <w:r>
        <w:separator/>
      </w:r>
    </w:p>
  </w:endnote>
  <w:endnote w:type="continuationSeparator" w:id="0">
    <w:p w14:paraId="412F1DDF" w14:textId="77777777" w:rsidR="00A01878" w:rsidRDefault="00A01878" w:rsidP="0013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79C58" w14:textId="77777777" w:rsidR="00A01878" w:rsidRDefault="00A01878" w:rsidP="00130981">
      <w:pPr>
        <w:spacing w:after="0" w:line="240" w:lineRule="auto"/>
      </w:pPr>
      <w:r>
        <w:separator/>
      </w:r>
    </w:p>
  </w:footnote>
  <w:footnote w:type="continuationSeparator" w:id="0">
    <w:p w14:paraId="096E281E" w14:textId="77777777" w:rsidR="00A01878" w:rsidRDefault="00A01878" w:rsidP="0013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E14B9"/>
    <w:multiLevelType w:val="hybridMultilevel"/>
    <w:tmpl w:val="632AA218"/>
    <w:lvl w:ilvl="0" w:tplc="C2188518">
      <w:start w:val="1"/>
      <w:numFmt w:val="decimalEnclosedCircle"/>
      <w:lvlText w:val="%1"/>
      <w:lvlJc w:val="left"/>
      <w:pPr>
        <w:ind w:left="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F0"/>
    <w:rsid w:val="00002C87"/>
    <w:rsid w:val="00023B30"/>
    <w:rsid w:val="0004240F"/>
    <w:rsid w:val="0004449E"/>
    <w:rsid w:val="00047DAC"/>
    <w:rsid w:val="00070A44"/>
    <w:rsid w:val="00072958"/>
    <w:rsid w:val="000831BD"/>
    <w:rsid w:val="000C4150"/>
    <w:rsid w:val="000C5068"/>
    <w:rsid w:val="00100F74"/>
    <w:rsid w:val="00107088"/>
    <w:rsid w:val="00115223"/>
    <w:rsid w:val="00130981"/>
    <w:rsid w:val="00133222"/>
    <w:rsid w:val="0015089D"/>
    <w:rsid w:val="00153A6F"/>
    <w:rsid w:val="00195973"/>
    <w:rsid w:val="001A62C7"/>
    <w:rsid w:val="001D660D"/>
    <w:rsid w:val="001E1890"/>
    <w:rsid w:val="0021090B"/>
    <w:rsid w:val="00237557"/>
    <w:rsid w:val="00263F62"/>
    <w:rsid w:val="002719FB"/>
    <w:rsid w:val="002A0B04"/>
    <w:rsid w:val="002A23C8"/>
    <w:rsid w:val="002A5F87"/>
    <w:rsid w:val="002A63C7"/>
    <w:rsid w:val="002B0BE1"/>
    <w:rsid w:val="002D194E"/>
    <w:rsid w:val="002E0E73"/>
    <w:rsid w:val="002F3AAE"/>
    <w:rsid w:val="002F3FFD"/>
    <w:rsid w:val="002F5DD1"/>
    <w:rsid w:val="0031125B"/>
    <w:rsid w:val="00326FAD"/>
    <w:rsid w:val="003748C8"/>
    <w:rsid w:val="00382137"/>
    <w:rsid w:val="003942FA"/>
    <w:rsid w:val="003D6E7D"/>
    <w:rsid w:val="003D74C9"/>
    <w:rsid w:val="003E006A"/>
    <w:rsid w:val="003E4EC0"/>
    <w:rsid w:val="00416ABE"/>
    <w:rsid w:val="00422743"/>
    <w:rsid w:val="00427E2D"/>
    <w:rsid w:val="00451CAC"/>
    <w:rsid w:val="0045268A"/>
    <w:rsid w:val="00460FCF"/>
    <w:rsid w:val="004842BD"/>
    <w:rsid w:val="004A23DB"/>
    <w:rsid w:val="004A31D8"/>
    <w:rsid w:val="004A3A60"/>
    <w:rsid w:val="004A6573"/>
    <w:rsid w:val="00504758"/>
    <w:rsid w:val="005058B8"/>
    <w:rsid w:val="00506814"/>
    <w:rsid w:val="005104BE"/>
    <w:rsid w:val="00547A0F"/>
    <w:rsid w:val="00581DDE"/>
    <w:rsid w:val="00594F56"/>
    <w:rsid w:val="005A2FB1"/>
    <w:rsid w:val="005A4DF9"/>
    <w:rsid w:val="005A6C89"/>
    <w:rsid w:val="005A7AAA"/>
    <w:rsid w:val="005B35F5"/>
    <w:rsid w:val="005B55B6"/>
    <w:rsid w:val="005C3DA0"/>
    <w:rsid w:val="005C5A5D"/>
    <w:rsid w:val="005F3CBD"/>
    <w:rsid w:val="00613D79"/>
    <w:rsid w:val="00613DB9"/>
    <w:rsid w:val="00673B8A"/>
    <w:rsid w:val="00680F31"/>
    <w:rsid w:val="006A0A45"/>
    <w:rsid w:val="006C68E3"/>
    <w:rsid w:val="006C69A1"/>
    <w:rsid w:val="006E56A4"/>
    <w:rsid w:val="00712E9D"/>
    <w:rsid w:val="00726002"/>
    <w:rsid w:val="00730F93"/>
    <w:rsid w:val="007467BD"/>
    <w:rsid w:val="00756DF6"/>
    <w:rsid w:val="007615E8"/>
    <w:rsid w:val="00766F66"/>
    <w:rsid w:val="00787622"/>
    <w:rsid w:val="007C031F"/>
    <w:rsid w:val="007C07DC"/>
    <w:rsid w:val="007E47B7"/>
    <w:rsid w:val="007E4B7D"/>
    <w:rsid w:val="0081080B"/>
    <w:rsid w:val="008151F0"/>
    <w:rsid w:val="00835D59"/>
    <w:rsid w:val="00837BC2"/>
    <w:rsid w:val="00847B20"/>
    <w:rsid w:val="00853011"/>
    <w:rsid w:val="008639E6"/>
    <w:rsid w:val="00872E35"/>
    <w:rsid w:val="00876F17"/>
    <w:rsid w:val="00883000"/>
    <w:rsid w:val="008B2557"/>
    <w:rsid w:val="008B7FD8"/>
    <w:rsid w:val="008C0F70"/>
    <w:rsid w:val="008C45CF"/>
    <w:rsid w:val="008F59C1"/>
    <w:rsid w:val="009011F0"/>
    <w:rsid w:val="00901AB7"/>
    <w:rsid w:val="00910913"/>
    <w:rsid w:val="00946083"/>
    <w:rsid w:val="00950205"/>
    <w:rsid w:val="00953CC5"/>
    <w:rsid w:val="00965D5A"/>
    <w:rsid w:val="00965DCE"/>
    <w:rsid w:val="00965F11"/>
    <w:rsid w:val="00982C71"/>
    <w:rsid w:val="00994032"/>
    <w:rsid w:val="009A19B1"/>
    <w:rsid w:val="009C133C"/>
    <w:rsid w:val="009F0E62"/>
    <w:rsid w:val="009F74E7"/>
    <w:rsid w:val="00A01878"/>
    <w:rsid w:val="00A03A7F"/>
    <w:rsid w:val="00A14918"/>
    <w:rsid w:val="00A173FB"/>
    <w:rsid w:val="00A21C80"/>
    <w:rsid w:val="00A22977"/>
    <w:rsid w:val="00A24B55"/>
    <w:rsid w:val="00A25F90"/>
    <w:rsid w:val="00A75414"/>
    <w:rsid w:val="00A9783D"/>
    <w:rsid w:val="00AA1C96"/>
    <w:rsid w:val="00B15BCE"/>
    <w:rsid w:val="00B22643"/>
    <w:rsid w:val="00B32E35"/>
    <w:rsid w:val="00B33BB8"/>
    <w:rsid w:val="00B35F5F"/>
    <w:rsid w:val="00B53733"/>
    <w:rsid w:val="00B577AD"/>
    <w:rsid w:val="00B60C6A"/>
    <w:rsid w:val="00B61846"/>
    <w:rsid w:val="00B803FF"/>
    <w:rsid w:val="00BA6277"/>
    <w:rsid w:val="00BA7F66"/>
    <w:rsid w:val="00BB679B"/>
    <w:rsid w:val="00BC5C7C"/>
    <w:rsid w:val="00BD768F"/>
    <w:rsid w:val="00BF3357"/>
    <w:rsid w:val="00C04842"/>
    <w:rsid w:val="00C1013C"/>
    <w:rsid w:val="00C10B20"/>
    <w:rsid w:val="00C136B8"/>
    <w:rsid w:val="00C34C04"/>
    <w:rsid w:val="00C50612"/>
    <w:rsid w:val="00C56650"/>
    <w:rsid w:val="00C623F6"/>
    <w:rsid w:val="00C93196"/>
    <w:rsid w:val="00C96F9C"/>
    <w:rsid w:val="00CA07A5"/>
    <w:rsid w:val="00CA561D"/>
    <w:rsid w:val="00CB0081"/>
    <w:rsid w:val="00CC0BD7"/>
    <w:rsid w:val="00CD7255"/>
    <w:rsid w:val="00CD774C"/>
    <w:rsid w:val="00D03EA8"/>
    <w:rsid w:val="00D15136"/>
    <w:rsid w:val="00D3043F"/>
    <w:rsid w:val="00D338CE"/>
    <w:rsid w:val="00D354DD"/>
    <w:rsid w:val="00D37CF6"/>
    <w:rsid w:val="00D401CE"/>
    <w:rsid w:val="00D41667"/>
    <w:rsid w:val="00D64501"/>
    <w:rsid w:val="00D7327B"/>
    <w:rsid w:val="00D748EA"/>
    <w:rsid w:val="00D8075E"/>
    <w:rsid w:val="00D94A55"/>
    <w:rsid w:val="00D97B9C"/>
    <w:rsid w:val="00DC3AD8"/>
    <w:rsid w:val="00DE4AAF"/>
    <w:rsid w:val="00E00018"/>
    <w:rsid w:val="00E05721"/>
    <w:rsid w:val="00E15CA6"/>
    <w:rsid w:val="00E324DD"/>
    <w:rsid w:val="00E4281B"/>
    <w:rsid w:val="00E70F2E"/>
    <w:rsid w:val="00E7411A"/>
    <w:rsid w:val="00E85642"/>
    <w:rsid w:val="00E97B13"/>
    <w:rsid w:val="00EC57D2"/>
    <w:rsid w:val="00EF1590"/>
    <w:rsid w:val="00F01A48"/>
    <w:rsid w:val="00F126EF"/>
    <w:rsid w:val="00F2586B"/>
    <w:rsid w:val="00F41D4B"/>
    <w:rsid w:val="00F4236B"/>
    <w:rsid w:val="00F61718"/>
    <w:rsid w:val="00F66787"/>
    <w:rsid w:val="00F70DF6"/>
    <w:rsid w:val="00F93A24"/>
    <w:rsid w:val="00FA664D"/>
    <w:rsid w:val="00FE360F"/>
    <w:rsid w:val="00FF19C3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D927F"/>
  <w15:chartTrackingRefBased/>
  <w15:docId w15:val="{35BCEC6A-C2B5-4BF1-90BB-87BEE69E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DB"/>
    <w:pPr>
      <w:spacing w:after="160" w:line="288" w:lineRule="auto"/>
      <w:ind w:left="2160"/>
    </w:pPr>
    <w:rPr>
      <w:color w:val="5A5A5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23DB"/>
    <w:pPr>
      <w:spacing w:before="400" w:after="60" w:line="240" w:lineRule="auto"/>
      <w:contextualSpacing/>
      <w:outlineLvl w:val="0"/>
    </w:pPr>
    <w:rPr>
      <w:rFonts w:ascii="Cambria" w:eastAsia="ＭＳ ゴシック" w:hAnsi="Cambria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3DB"/>
    <w:pPr>
      <w:spacing w:before="120" w:after="60" w:line="240" w:lineRule="auto"/>
      <w:contextualSpacing/>
      <w:outlineLvl w:val="1"/>
    </w:pPr>
    <w:rPr>
      <w:rFonts w:ascii="Cambria" w:eastAsia="ＭＳ ゴシック" w:hAnsi="Cambria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3DB"/>
    <w:pPr>
      <w:spacing w:before="120" w:after="60" w:line="240" w:lineRule="auto"/>
      <w:contextualSpacing/>
      <w:outlineLvl w:val="2"/>
    </w:pPr>
    <w:rPr>
      <w:rFonts w:ascii="Cambria" w:eastAsia="ＭＳ ゴシック" w:hAnsi="Cambria"/>
      <w:smallCaps/>
      <w:color w:val="1F497D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3DB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ＭＳ ゴシック" w:hAnsi="Cambria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3DB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ＭＳ ゴシック" w:hAnsi="Cambria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3DB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ＭＳ ゴシック" w:hAnsi="Cambria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3DB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ＭＳ ゴシック" w:hAnsi="Cambria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3DB"/>
    <w:pPr>
      <w:spacing w:before="200" w:after="60" w:line="240" w:lineRule="auto"/>
      <w:contextualSpacing/>
      <w:outlineLvl w:val="7"/>
    </w:pPr>
    <w:rPr>
      <w:rFonts w:ascii="Cambria" w:eastAsia="ＭＳ ゴシック" w:hAnsi="Cambria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3DB"/>
    <w:pPr>
      <w:spacing w:before="200" w:after="60" w:line="240" w:lineRule="auto"/>
      <w:contextualSpacing/>
      <w:outlineLvl w:val="8"/>
    </w:pPr>
    <w:rPr>
      <w:rFonts w:ascii="Cambria" w:eastAsia="ＭＳ ゴシック" w:hAnsi="Cambria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A23DB"/>
    <w:rPr>
      <w:rFonts w:ascii="Cambria" w:eastAsia="ＭＳ ゴシック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4A23DB"/>
    <w:rPr>
      <w:rFonts w:ascii="Cambria" w:eastAsia="ＭＳ ゴシック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4A23DB"/>
    <w:rPr>
      <w:rFonts w:ascii="Cambria" w:eastAsia="ＭＳ ゴシック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4A23DB"/>
    <w:rPr>
      <w:rFonts w:ascii="Cambria" w:eastAsia="ＭＳ ゴシック" w:hAnsi="Cambria" w:cs="Times New Roman"/>
      <w:b/>
      <w:bCs/>
      <w:smallCaps/>
      <w:color w:val="3071C3"/>
      <w:spacing w:val="20"/>
    </w:rPr>
  </w:style>
  <w:style w:type="character" w:customStyle="1" w:styleId="50">
    <w:name w:val="見出し 5 (文字)"/>
    <w:link w:val="5"/>
    <w:uiPriority w:val="9"/>
    <w:semiHidden/>
    <w:rsid w:val="004A23DB"/>
    <w:rPr>
      <w:rFonts w:ascii="Cambria" w:eastAsia="ＭＳ ゴシック" w:hAnsi="Cambria" w:cs="Times New Roman"/>
      <w:smallCaps/>
      <w:color w:val="3071C3"/>
      <w:spacing w:val="20"/>
    </w:rPr>
  </w:style>
  <w:style w:type="character" w:customStyle="1" w:styleId="60">
    <w:name w:val="見出し 6 (文字)"/>
    <w:link w:val="6"/>
    <w:uiPriority w:val="9"/>
    <w:semiHidden/>
    <w:rsid w:val="004A23DB"/>
    <w:rPr>
      <w:rFonts w:ascii="Cambria" w:eastAsia="ＭＳ ゴシック" w:hAnsi="Cambria" w:cs="Times New Roman"/>
      <w:smallCaps/>
      <w:color w:val="938953"/>
      <w:spacing w:val="20"/>
    </w:rPr>
  </w:style>
  <w:style w:type="character" w:customStyle="1" w:styleId="70">
    <w:name w:val="見出し 7 (文字)"/>
    <w:link w:val="7"/>
    <w:uiPriority w:val="9"/>
    <w:semiHidden/>
    <w:rsid w:val="004A23DB"/>
    <w:rPr>
      <w:rFonts w:ascii="Cambria" w:eastAsia="ＭＳ ゴシック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見出し 8 (文字)"/>
    <w:link w:val="8"/>
    <w:uiPriority w:val="9"/>
    <w:semiHidden/>
    <w:rsid w:val="004A23DB"/>
    <w:rPr>
      <w:rFonts w:ascii="Cambria" w:eastAsia="ＭＳ ゴシック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見出し 9 (文字)"/>
    <w:link w:val="9"/>
    <w:uiPriority w:val="9"/>
    <w:semiHidden/>
    <w:rsid w:val="004A23DB"/>
    <w:rPr>
      <w:rFonts w:ascii="Cambria" w:eastAsia="ＭＳ ゴシック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A23DB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4A23DB"/>
    <w:pPr>
      <w:spacing w:after="160"/>
      <w:contextualSpacing/>
    </w:pPr>
    <w:rPr>
      <w:rFonts w:ascii="Cambria" w:eastAsia="ＭＳ ゴシック" w:hAnsi="Cambria"/>
      <w:smallCaps/>
      <w:color w:val="17365D"/>
      <w:spacing w:val="5"/>
      <w:sz w:val="72"/>
      <w:szCs w:val="72"/>
    </w:rPr>
  </w:style>
  <w:style w:type="character" w:customStyle="1" w:styleId="a5">
    <w:name w:val="表題 (文字)"/>
    <w:link w:val="a4"/>
    <w:uiPriority w:val="10"/>
    <w:rsid w:val="004A23DB"/>
    <w:rPr>
      <w:rFonts w:ascii="Cambria" w:eastAsia="ＭＳ ゴシック" w:hAnsi="Cambria" w:cs="Times New Roman"/>
      <w:smallCaps/>
      <w:color w:val="17365D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A23DB"/>
    <w:pPr>
      <w:spacing w:after="600"/>
    </w:pPr>
    <w:rPr>
      <w:smallCaps/>
      <w:color w:val="938953"/>
      <w:spacing w:val="5"/>
      <w:sz w:val="28"/>
      <w:szCs w:val="28"/>
    </w:rPr>
  </w:style>
  <w:style w:type="character" w:customStyle="1" w:styleId="a7">
    <w:name w:val="副題 (文字)"/>
    <w:link w:val="a6"/>
    <w:uiPriority w:val="11"/>
    <w:rsid w:val="004A23DB"/>
    <w:rPr>
      <w:smallCaps/>
      <w:color w:val="938953"/>
      <w:spacing w:val="5"/>
      <w:sz w:val="28"/>
      <w:szCs w:val="28"/>
    </w:rPr>
  </w:style>
  <w:style w:type="character" w:styleId="a8">
    <w:name w:val="Strong"/>
    <w:uiPriority w:val="22"/>
    <w:qFormat/>
    <w:rsid w:val="004A23DB"/>
    <w:rPr>
      <w:b/>
      <w:bCs/>
      <w:spacing w:val="0"/>
    </w:rPr>
  </w:style>
  <w:style w:type="character" w:styleId="a9">
    <w:name w:val="Emphasis"/>
    <w:uiPriority w:val="20"/>
    <w:qFormat/>
    <w:rsid w:val="004A23DB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4A23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A23D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A23DB"/>
    <w:rPr>
      <w:i/>
      <w:iCs/>
    </w:rPr>
  </w:style>
  <w:style w:type="character" w:customStyle="1" w:styleId="ad">
    <w:name w:val="引用文 (文字)"/>
    <w:link w:val="ac"/>
    <w:uiPriority w:val="29"/>
    <w:rsid w:val="004A23DB"/>
    <w:rPr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4A23DB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ＭＳ ゴシック" w:hAnsi="Cambria"/>
      <w:smallCaps/>
      <w:color w:val="365F91"/>
    </w:rPr>
  </w:style>
  <w:style w:type="character" w:customStyle="1" w:styleId="22">
    <w:name w:val="引用文 2 (文字)"/>
    <w:link w:val="21"/>
    <w:uiPriority w:val="30"/>
    <w:rsid w:val="004A23DB"/>
    <w:rPr>
      <w:rFonts w:ascii="Cambria" w:eastAsia="ＭＳ ゴシック" w:hAnsi="Cambria" w:cs="Times New Roman"/>
      <w:smallCaps/>
      <w:color w:val="365F91"/>
    </w:rPr>
  </w:style>
  <w:style w:type="character" w:styleId="ae">
    <w:name w:val="Subtle Emphasis"/>
    <w:uiPriority w:val="19"/>
    <w:qFormat/>
    <w:rsid w:val="004A23DB"/>
    <w:rPr>
      <w:smallCaps/>
      <w:dstrike w:val="0"/>
      <w:color w:val="5A5A5A"/>
      <w:vertAlign w:val="baseline"/>
    </w:rPr>
  </w:style>
  <w:style w:type="character" w:styleId="23">
    <w:name w:val="Intense Emphasis"/>
    <w:uiPriority w:val="21"/>
    <w:qFormat/>
    <w:rsid w:val="004A23DB"/>
    <w:rPr>
      <w:b/>
      <w:bCs/>
      <w:smallCaps/>
      <w:color w:val="4F81BD"/>
      <w:spacing w:val="40"/>
    </w:rPr>
  </w:style>
  <w:style w:type="character" w:styleId="af">
    <w:name w:val="Subtle Reference"/>
    <w:uiPriority w:val="31"/>
    <w:qFormat/>
    <w:rsid w:val="004A23DB"/>
    <w:rPr>
      <w:rFonts w:ascii="Cambria" w:eastAsia="ＭＳ ゴシック" w:hAnsi="Cambria" w:cs="Times New Roman"/>
      <w:i/>
      <w:iCs/>
      <w:smallCaps/>
      <w:color w:val="5A5A5A"/>
      <w:spacing w:val="20"/>
    </w:rPr>
  </w:style>
  <w:style w:type="character" w:styleId="24">
    <w:name w:val="Intense Reference"/>
    <w:uiPriority w:val="32"/>
    <w:qFormat/>
    <w:rsid w:val="004A23DB"/>
    <w:rPr>
      <w:rFonts w:ascii="Cambria" w:eastAsia="ＭＳ ゴシック" w:hAnsi="Cambria" w:cs="Times New Roman"/>
      <w:b/>
      <w:bCs/>
      <w:i/>
      <w:iCs/>
      <w:smallCaps/>
      <w:color w:val="17365D"/>
      <w:spacing w:val="20"/>
    </w:rPr>
  </w:style>
  <w:style w:type="character" w:styleId="af0">
    <w:name w:val="Book Title"/>
    <w:uiPriority w:val="33"/>
    <w:qFormat/>
    <w:rsid w:val="004A23DB"/>
    <w:rPr>
      <w:rFonts w:ascii="Cambria" w:eastAsia="ＭＳ ゴシック" w:hAnsi="Cambria" w:cs="Times New Roman"/>
      <w:b/>
      <w:bCs/>
      <w:smallCaps/>
      <w:color w:val="17365D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A23DB"/>
    <w:pPr>
      <w:outlineLvl w:val="9"/>
    </w:pPr>
    <w:rPr>
      <w:lang w:bidi="en-US"/>
    </w:rPr>
  </w:style>
  <w:style w:type="paragraph" w:styleId="af2">
    <w:name w:val="Closing"/>
    <w:basedOn w:val="a"/>
    <w:link w:val="af3"/>
    <w:uiPriority w:val="99"/>
    <w:unhideWhenUsed/>
    <w:rsid w:val="00E15CA6"/>
    <w:pPr>
      <w:ind w:left="0"/>
      <w:jc w:val="right"/>
    </w:pPr>
    <w:rPr>
      <w:color w:val="auto"/>
    </w:rPr>
  </w:style>
  <w:style w:type="character" w:customStyle="1" w:styleId="af3">
    <w:name w:val="結語 (文字)"/>
    <w:link w:val="af2"/>
    <w:uiPriority w:val="99"/>
    <w:rsid w:val="00E15CA6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56650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C56650"/>
    <w:rPr>
      <w:rFonts w:ascii="Arial" w:eastAsia="ＭＳ ゴシック" w:hAnsi="Arial" w:cs="Times New Roman"/>
      <w:color w:val="5A5A5A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13098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link w:val="af6"/>
    <w:uiPriority w:val="99"/>
    <w:rsid w:val="00130981"/>
    <w:rPr>
      <w:color w:val="5A5A5A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13098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link w:val="af8"/>
    <w:uiPriority w:val="99"/>
    <w:rsid w:val="00130981"/>
    <w:rPr>
      <w:color w:val="5A5A5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1D8355D7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愛知県健康づくり振興事業団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　愛知県健康づくり振興事業団</dc:creator>
  <cp:keywords/>
  <cp:lastModifiedBy>榊原　繁</cp:lastModifiedBy>
  <cp:revision>3</cp:revision>
  <cp:lastPrinted>2022-10-07T00:40:00Z</cp:lastPrinted>
  <dcterms:created xsi:type="dcterms:W3CDTF">2025-12-20T05:12:00Z</dcterms:created>
  <dcterms:modified xsi:type="dcterms:W3CDTF">2026-01-15T07:02:00Z</dcterms:modified>
</cp:coreProperties>
</file>